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17D" w:rsidRDefault="003C6B65">
      <w:pPr>
        <w:pStyle w:val="Subtitle"/>
      </w:pPr>
      <w:r>
        <w:t>Workout Calendar</w:t>
      </w:r>
    </w:p>
    <w:tbl>
      <w:tblPr>
        <w:tblW w:w="5000" w:type="pct"/>
        <w:tblBorders>
          <w:bottom w:val="thickThinLargeGap" w:sz="12" w:space="0" w:color="4E4E4E" w:themeColor="accent1" w:themeTint="BF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  <w:tblDescription w:val="Name and date"/>
      </w:tblPr>
      <w:tblGrid>
        <w:gridCol w:w="1299"/>
        <w:gridCol w:w="3356"/>
        <w:gridCol w:w="1444"/>
        <w:gridCol w:w="1898"/>
        <w:gridCol w:w="1080"/>
        <w:gridCol w:w="1205"/>
      </w:tblGrid>
      <w:tr w:rsidR="00F4117D">
        <w:tc>
          <w:tcPr>
            <w:tcW w:w="632" w:type="pct"/>
          </w:tcPr>
          <w:p w:rsidR="00F4117D" w:rsidRDefault="00FE36C5">
            <w:pPr>
              <w:pStyle w:val="Title"/>
            </w:pPr>
            <w:r>
              <w:t>NAME:</w:t>
            </w:r>
          </w:p>
        </w:tc>
        <w:tc>
          <w:tcPr>
            <w:tcW w:w="1632" w:type="pct"/>
          </w:tcPr>
          <w:p w:rsidR="00F4117D" w:rsidRDefault="00F4117D">
            <w:pPr>
              <w:pStyle w:val="Title"/>
            </w:pPr>
          </w:p>
        </w:tc>
        <w:tc>
          <w:tcPr>
            <w:tcW w:w="702" w:type="pct"/>
          </w:tcPr>
          <w:p w:rsidR="00F4117D" w:rsidRDefault="00FE36C5">
            <w:pPr>
              <w:pStyle w:val="Title"/>
            </w:pPr>
            <w:r>
              <w:t>MONTH:</w:t>
            </w:r>
          </w:p>
        </w:tc>
        <w:tc>
          <w:tcPr>
            <w:tcW w:w="923" w:type="pct"/>
          </w:tcPr>
          <w:p w:rsidR="00F4117D" w:rsidRDefault="00F4117D">
            <w:pPr>
              <w:pStyle w:val="Title"/>
            </w:pPr>
          </w:p>
        </w:tc>
        <w:tc>
          <w:tcPr>
            <w:tcW w:w="525" w:type="pct"/>
          </w:tcPr>
          <w:p w:rsidR="00F4117D" w:rsidRDefault="00FE36C5">
            <w:pPr>
              <w:pStyle w:val="Title"/>
            </w:pPr>
            <w:r>
              <w:t>YEAR:</w:t>
            </w:r>
          </w:p>
        </w:tc>
        <w:tc>
          <w:tcPr>
            <w:tcW w:w="586" w:type="pct"/>
          </w:tcPr>
          <w:p w:rsidR="00F4117D" w:rsidRDefault="00F4117D">
            <w:pPr>
              <w:pStyle w:val="Title"/>
            </w:pPr>
          </w:p>
        </w:tc>
      </w:tr>
    </w:tbl>
    <w:p w:rsidR="00F4117D" w:rsidRDefault="00F4117D"/>
    <w:tbl>
      <w:tblPr>
        <w:tblW w:w="5000" w:type="pct"/>
        <w:tblInd w:w="-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ssignment calendar"/>
      </w:tblPr>
      <w:tblGrid>
        <w:gridCol w:w="10265"/>
      </w:tblGrid>
      <w:tr w:rsidR="003C6B65" w:rsidTr="003C6B65">
        <w:trPr>
          <w:trHeight w:val="576"/>
        </w:trPr>
        <w:tc>
          <w:tcPr>
            <w:tcW w:w="5000" w:type="pct"/>
          </w:tcPr>
          <w:tbl>
            <w:tblPr>
              <w:tblStyle w:val="WeeklyAssignments"/>
              <w:tblW w:w="10255" w:type="dxa"/>
              <w:tblLook w:val="04A0" w:firstRow="1" w:lastRow="0" w:firstColumn="1" w:lastColumn="0" w:noHBand="0" w:noVBand="1"/>
            </w:tblPr>
            <w:tblGrid>
              <w:gridCol w:w="1437"/>
              <w:gridCol w:w="1437"/>
              <w:gridCol w:w="1437"/>
              <w:gridCol w:w="1437"/>
              <w:gridCol w:w="1437"/>
              <w:gridCol w:w="1437"/>
              <w:gridCol w:w="1633"/>
            </w:tblGrid>
            <w:tr w:rsidR="003C6B65" w:rsidTr="003C6B6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98"/>
              </w:trPr>
              <w:tc>
                <w:tcPr>
                  <w:tcW w:w="1437" w:type="dxa"/>
                </w:tcPr>
                <w:p w:rsidR="003C6B65" w:rsidRDefault="003C6B65" w:rsidP="003C6B65">
                  <w:pPr>
                    <w:jc w:val="center"/>
                  </w:pPr>
                  <w:r>
                    <w:t>MONDAY</w:t>
                  </w:r>
                </w:p>
              </w:tc>
              <w:tc>
                <w:tcPr>
                  <w:tcW w:w="1437" w:type="dxa"/>
                </w:tcPr>
                <w:p w:rsidR="003C6B65" w:rsidRDefault="003C6B65" w:rsidP="003C6B65">
                  <w:pPr>
                    <w:jc w:val="center"/>
                  </w:pPr>
                  <w:r>
                    <w:t>TUESDAY</w:t>
                  </w:r>
                </w:p>
              </w:tc>
              <w:tc>
                <w:tcPr>
                  <w:tcW w:w="1437" w:type="dxa"/>
                </w:tcPr>
                <w:p w:rsidR="003C6B65" w:rsidRDefault="003C6B65" w:rsidP="003C6B65">
                  <w:pPr>
                    <w:jc w:val="center"/>
                  </w:pPr>
                  <w:r>
                    <w:t>WEDNESDAY</w:t>
                  </w:r>
                </w:p>
              </w:tc>
              <w:tc>
                <w:tcPr>
                  <w:tcW w:w="1437" w:type="dxa"/>
                </w:tcPr>
                <w:p w:rsidR="003C6B65" w:rsidRDefault="003C6B65" w:rsidP="003C6B65">
                  <w:pPr>
                    <w:jc w:val="center"/>
                  </w:pPr>
                  <w:r>
                    <w:t>THURSDAY</w:t>
                  </w:r>
                </w:p>
              </w:tc>
              <w:tc>
                <w:tcPr>
                  <w:tcW w:w="1437" w:type="dxa"/>
                </w:tcPr>
                <w:p w:rsidR="003C6B65" w:rsidRDefault="003C6B65" w:rsidP="003C6B65">
                  <w:pPr>
                    <w:jc w:val="center"/>
                  </w:pPr>
                  <w:r>
                    <w:t>FRIDAY</w:t>
                  </w:r>
                </w:p>
              </w:tc>
              <w:tc>
                <w:tcPr>
                  <w:tcW w:w="1437" w:type="dxa"/>
                </w:tcPr>
                <w:p w:rsidR="003C6B65" w:rsidRDefault="003C6B65" w:rsidP="003C6B65">
                  <w:pPr>
                    <w:jc w:val="center"/>
                  </w:pPr>
                  <w:r>
                    <w:t>SATURDAY</w:t>
                  </w:r>
                </w:p>
              </w:tc>
              <w:tc>
                <w:tcPr>
                  <w:tcW w:w="1633" w:type="dxa"/>
                </w:tcPr>
                <w:p w:rsidR="003C6B65" w:rsidRDefault="003C6B65" w:rsidP="003C6B65">
                  <w:pPr>
                    <w:jc w:val="center"/>
                  </w:pPr>
                  <w:r>
                    <w:t>SUNDAY</w:t>
                  </w:r>
                </w:p>
              </w:tc>
            </w:tr>
          </w:tbl>
          <w:p w:rsidR="003C6B65" w:rsidRDefault="003C6B65" w:rsidP="007E0527"/>
        </w:tc>
      </w:tr>
      <w:tr w:rsidR="003C6B65" w:rsidTr="003C6B65">
        <w:tc>
          <w:tcPr>
            <w:tcW w:w="5000" w:type="pct"/>
          </w:tcPr>
          <w:p w:rsidR="003C6B65" w:rsidRDefault="003C6B65" w:rsidP="007E0527"/>
        </w:tc>
      </w:tr>
    </w:tbl>
    <w:p w:rsidR="00F4117D" w:rsidRDefault="00F4117D"/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1507"/>
        <w:gridCol w:w="1488"/>
        <w:gridCol w:w="1489"/>
        <w:gridCol w:w="1489"/>
        <w:gridCol w:w="1489"/>
        <w:gridCol w:w="1489"/>
        <w:gridCol w:w="1489"/>
      </w:tblGrid>
      <w:tr w:rsidR="003C6B65" w:rsidTr="009F68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2" w:type="pct"/>
          </w:tcPr>
          <w:p w:rsidR="003C6B65" w:rsidRDefault="003C6B65" w:rsidP="003C6B65">
            <w:r>
              <w:t>WEEK ONE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6B65" w:rsidTr="009F6868">
        <w:tc>
          <w:tcPr>
            <w:tcW w:w="722" w:type="pct"/>
          </w:tcPr>
          <w:p w:rsidR="003C6B65" w:rsidRDefault="003C6B6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6B65" w:rsidTr="009F6868">
        <w:tc>
          <w:tcPr>
            <w:tcW w:w="722" w:type="pct"/>
          </w:tcPr>
          <w:p w:rsidR="003C6B65" w:rsidRDefault="003C6B6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6B65" w:rsidTr="009F6868">
        <w:tc>
          <w:tcPr>
            <w:tcW w:w="722" w:type="pct"/>
          </w:tcPr>
          <w:p w:rsidR="003C6B65" w:rsidRDefault="003C6B6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6B65" w:rsidTr="009F6868">
        <w:tc>
          <w:tcPr>
            <w:tcW w:w="722" w:type="pct"/>
          </w:tcPr>
          <w:p w:rsidR="003C6B65" w:rsidRDefault="003C6B6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4117D" w:rsidRDefault="00F4117D">
      <w:pPr>
        <w:pStyle w:val="TableSpace"/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1507"/>
        <w:gridCol w:w="1488"/>
        <w:gridCol w:w="1489"/>
        <w:gridCol w:w="1489"/>
        <w:gridCol w:w="1489"/>
        <w:gridCol w:w="1489"/>
        <w:gridCol w:w="1489"/>
      </w:tblGrid>
      <w:tr w:rsidR="003C6B65" w:rsidTr="003C6B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2" w:type="pct"/>
          </w:tcPr>
          <w:p w:rsidR="003C6B65" w:rsidRDefault="003C6B65" w:rsidP="003C6B65">
            <w:r>
              <w:t>WEEK TWO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6B65" w:rsidTr="003C6B65">
        <w:tc>
          <w:tcPr>
            <w:tcW w:w="722" w:type="pct"/>
          </w:tcPr>
          <w:p w:rsidR="003C6B65" w:rsidRDefault="003C6B6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6B65" w:rsidTr="003C6B65">
        <w:tc>
          <w:tcPr>
            <w:tcW w:w="722" w:type="pct"/>
          </w:tcPr>
          <w:p w:rsidR="003C6B65" w:rsidRDefault="003C6B6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6B65" w:rsidTr="003C6B65">
        <w:tc>
          <w:tcPr>
            <w:tcW w:w="722" w:type="pct"/>
          </w:tcPr>
          <w:p w:rsidR="003C6B65" w:rsidRDefault="003C6B6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6B65" w:rsidTr="003C6B65">
        <w:tc>
          <w:tcPr>
            <w:tcW w:w="722" w:type="pct"/>
          </w:tcPr>
          <w:p w:rsidR="003C6B65" w:rsidRDefault="003C6B6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4117D" w:rsidRDefault="00F4117D">
      <w:pPr>
        <w:pStyle w:val="TableSpace"/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1507"/>
        <w:gridCol w:w="1488"/>
        <w:gridCol w:w="1489"/>
        <w:gridCol w:w="1489"/>
        <w:gridCol w:w="1489"/>
        <w:gridCol w:w="1489"/>
        <w:gridCol w:w="1489"/>
      </w:tblGrid>
      <w:tr w:rsidR="003C6B65" w:rsidTr="003C6B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2" w:type="pct"/>
          </w:tcPr>
          <w:p w:rsidR="003C6B65" w:rsidRDefault="003C6B65" w:rsidP="003C6B65">
            <w:r>
              <w:t>WEEK THREE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6B65" w:rsidTr="003C6B65">
        <w:tc>
          <w:tcPr>
            <w:tcW w:w="722" w:type="pct"/>
          </w:tcPr>
          <w:p w:rsidR="003C6B65" w:rsidRDefault="003C6B6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6B65" w:rsidTr="003C6B65">
        <w:tc>
          <w:tcPr>
            <w:tcW w:w="722" w:type="pct"/>
          </w:tcPr>
          <w:p w:rsidR="003C6B65" w:rsidRDefault="003C6B6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6B65" w:rsidTr="003C6B65">
        <w:tc>
          <w:tcPr>
            <w:tcW w:w="722" w:type="pct"/>
          </w:tcPr>
          <w:p w:rsidR="003C6B65" w:rsidRDefault="003C6B6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4117D" w:rsidRDefault="00F4117D">
      <w:pPr>
        <w:pStyle w:val="TableSpace"/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1507"/>
        <w:gridCol w:w="1488"/>
        <w:gridCol w:w="1489"/>
        <w:gridCol w:w="1489"/>
        <w:gridCol w:w="1489"/>
        <w:gridCol w:w="1489"/>
        <w:gridCol w:w="1489"/>
      </w:tblGrid>
      <w:tr w:rsidR="003C6B65" w:rsidTr="000662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2" w:type="pct"/>
          </w:tcPr>
          <w:p w:rsidR="003C6B65" w:rsidRDefault="003C6B65" w:rsidP="003C6B65">
            <w:r>
              <w:t>WEEK FOUR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6244" w:rsidTr="00066244">
        <w:tc>
          <w:tcPr>
            <w:tcW w:w="722" w:type="pct"/>
          </w:tcPr>
          <w:p w:rsidR="00066244" w:rsidRDefault="00066244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066244" w:rsidRDefault="00066244"/>
        </w:tc>
        <w:tc>
          <w:tcPr>
            <w:tcW w:w="713" w:type="pct"/>
          </w:tcPr>
          <w:p w:rsidR="00066244" w:rsidRDefault="0006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066244" w:rsidRDefault="00066244"/>
        </w:tc>
        <w:tc>
          <w:tcPr>
            <w:tcW w:w="713" w:type="pct"/>
          </w:tcPr>
          <w:p w:rsidR="00066244" w:rsidRDefault="0006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066244" w:rsidRDefault="00066244"/>
        </w:tc>
        <w:tc>
          <w:tcPr>
            <w:tcW w:w="713" w:type="pct"/>
          </w:tcPr>
          <w:p w:rsidR="00066244" w:rsidRDefault="0006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6244" w:rsidTr="00066244">
        <w:tc>
          <w:tcPr>
            <w:tcW w:w="722" w:type="pct"/>
          </w:tcPr>
          <w:p w:rsidR="00066244" w:rsidRDefault="00066244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066244" w:rsidRDefault="00066244"/>
        </w:tc>
        <w:tc>
          <w:tcPr>
            <w:tcW w:w="713" w:type="pct"/>
          </w:tcPr>
          <w:p w:rsidR="00066244" w:rsidRDefault="0006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066244" w:rsidRDefault="00066244"/>
        </w:tc>
        <w:tc>
          <w:tcPr>
            <w:tcW w:w="713" w:type="pct"/>
          </w:tcPr>
          <w:p w:rsidR="00066244" w:rsidRDefault="0006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066244" w:rsidRDefault="00066244"/>
        </w:tc>
        <w:tc>
          <w:tcPr>
            <w:tcW w:w="713" w:type="pct"/>
          </w:tcPr>
          <w:p w:rsidR="00066244" w:rsidRDefault="0006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6244" w:rsidTr="00066244">
        <w:tc>
          <w:tcPr>
            <w:tcW w:w="722" w:type="pct"/>
          </w:tcPr>
          <w:p w:rsidR="00066244" w:rsidRDefault="00066244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066244" w:rsidRDefault="00066244"/>
        </w:tc>
        <w:tc>
          <w:tcPr>
            <w:tcW w:w="713" w:type="pct"/>
          </w:tcPr>
          <w:p w:rsidR="00066244" w:rsidRDefault="0006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066244" w:rsidRDefault="00066244"/>
        </w:tc>
        <w:tc>
          <w:tcPr>
            <w:tcW w:w="713" w:type="pct"/>
          </w:tcPr>
          <w:p w:rsidR="00066244" w:rsidRDefault="0006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066244" w:rsidRDefault="00066244"/>
        </w:tc>
        <w:tc>
          <w:tcPr>
            <w:tcW w:w="713" w:type="pct"/>
          </w:tcPr>
          <w:p w:rsidR="00066244" w:rsidRDefault="0006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6244" w:rsidTr="00066244">
        <w:tc>
          <w:tcPr>
            <w:tcW w:w="722" w:type="pct"/>
          </w:tcPr>
          <w:p w:rsidR="00066244" w:rsidRDefault="00066244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066244" w:rsidRDefault="00066244"/>
        </w:tc>
        <w:tc>
          <w:tcPr>
            <w:tcW w:w="713" w:type="pct"/>
          </w:tcPr>
          <w:p w:rsidR="00066244" w:rsidRDefault="0006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066244" w:rsidRDefault="00066244"/>
        </w:tc>
        <w:tc>
          <w:tcPr>
            <w:tcW w:w="713" w:type="pct"/>
          </w:tcPr>
          <w:p w:rsidR="00066244" w:rsidRDefault="0006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066244" w:rsidRDefault="00066244"/>
        </w:tc>
        <w:tc>
          <w:tcPr>
            <w:tcW w:w="713" w:type="pct"/>
          </w:tcPr>
          <w:p w:rsidR="00066244" w:rsidRDefault="0006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4117D" w:rsidRDefault="00F4117D">
      <w:pPr>
        <w:pStyle w:val="TableSpace"/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1507"/>
        <w:gridCol w:w="1488"/>
        <w:gridCol w:w="1489"/>
        <w:gridCol w:w="1489"/>
        <w:gridCol w:w="1489"/>
        <w:gridCol w:w="1489"/>
        <w:gridCol w:w="1489"/>
      </w:tblGrid>
      <w:tr w:rsidR="003C6B65" w:rsidTr="000662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2" w:type="pct"/>
          </w:tcPr>
          <w:p w:rsidR="003C6B65" w:rsidRDefault="003C6B65" w:rsidP="003C6B65">
            <w:r>
              <w:t>WEEK FIVE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6244" w:rsidTr="00066244">
        <w:tc>
          <w:tcPr>
            <w:tcW w:w="722" w:type="pct"/>
          </w:tcPr>
          <w:p w:rsidR="00066244" w:rsidRDefault="00066244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066244" w:rsidRDefault="00066244"/>
        </w:tc>
        <w:tc>
          <w:tcPr>
            <w:tcW w:w="713" w:type="pct"/>
          </w:tcPr>
          <w:p w:rsidR="00066244" w:rsidRDefault="0006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066244" w:rsidRDefault="00066244"/>
        </w:tc>
        <w:tc>
          <w:tcPr>
            <w:tcW w:w="713" w:type="pct"/>
          </w:tcPr>
          <w:p w:rsidR="00066244" w:rsidRDefault="0006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066244" w:rsidRDefault="00066244"/>
        </w:tc>
        <w:tc>
          <w:tcPr>
            <w:tcW w:w="713" w:type="pct"/>
          </w:tcPr>
          <w:p w:rsidR="00066244" w:rsidRDefault="0006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6244" w:rsidTr="00066244">
        <w:tc>
          <w:tcPr>
            <w:tcW w:w="722" w:type="pct"/>
          </w:tcPr>
          <w:p w:rsidR="00066244" w:rsidRDefault="00066244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066244" w:rsidRDefault="00066244"/>
        </w:tc>
        <w:tc>
          <w:tcPr>
            <w:tcW w:w="713" w:type="pct"/>
          </w:tcPr>
          <w:p w:rsidR="00066244" w:rsidRDefault="0006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066244" w:rsidRDefault="00066244"/>
        </w:tc>
        <w:tc>
          <w:tcPr>
            <w:tcW w:w="713" w:type="pct"/>
          </w:tcPr>
          <w:p w:rsidR="00066244" w:rsidRDefault="0006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066244" w:rsidRDefault="00066244"/>
        </w:tc>
        <w:tc>
          <w:tcPr>
            <w:tcW w:w="713" w:type="pct"/>
          </w:tcPr>
          <w:p w:rsidR="00066244" w:rsidRDefault="0006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6244" w:rsidTr="00066244">
        <w:tc>
          <w:tcPr>
            <w:tcW w:w="722" w:type="pct"/>
          </w:tcPr>
          <w:p w:rsidR="00066244" w:rsidRDefault="00066244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066244" w:rsidRDefault="00066244"/>
        </w:tc>
        <w:tc>
          <w:tcPr>
            <w:tcW w:w="713" w:type="pct"/>
          </w:tcPr>
          <w:p w:rsidR="00066244" w:rsidRDefault="0006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066244" w:rsidRDefault="00066244"/>
        </w:tc>
        <w:tc>
          <w:tcPr>
            <w:tcW w:w="713" w:type="pct"/>
          </w:tcPr>
          <w:p w:rsidR="00066244" w:rsidRDefault="0006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066244" w:rsidRDefault="00066244"/>
        </w:tc>
        <w:tc>
          <w:tcPr>
            <w:tcW w:w="713" w:type="pct"/>
          </w:tcPr>
          <w:p w:rsidR="00066244" w:rsidRDefault="0006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6244" w:rsidTr="00066244">
        <w:tc>
          <w:tcPr>
            <w:tcW w:w="722" w:type="pct"/>
          </w:tcPr>
          <w:p w:rsidR="00066244" w:rsidRDefault="00066244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066244" w:rsidRDefault="00066244"/>
        </w:tc>
        <w:tc>
          <w:tcPr>
            <w:tcW w:w="713" w:type="pct"/>
          </w:tcPr>
          <w:p w:rsidR="00066244" w:rsidRDefault="0006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066244" w:rsidRDefault="00066244"/>
        </w:tc>
        <w:tc>
          <w:tcPr>
            <w:tcW w:w="713" w:type="pct"/>
          </w:tcPr>
          <w:p w:rsidR="00066244" w:rsidRDefault="0006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066244" w:rsidRDefault="00066244"/>
        </w:tc>
        <w:tc>
          <w:tcPr>
            <w:tcW w:w="713" w:type="pct"/>
          </w:tcPr>
          <w:p w:rsidR="00066244" w:rsidRDefault="00066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4117D" w:rsidRDefault="00F4117D">
      <w:pPr>
        <w:pStyle w:val="TableSpace"/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1507"/>
        <w:gridCol w:w="1488"/>
        <w:gridCol w:w="1489"/>
        <w:gridCol w:w="1489"/>
        <w:gridCol w:w="1489"/>
        <w:gridCol w:w="1489"/>
        <w:gridCol w:w="1489"/>
      </w:tblGrid>
      <w:tr w:rsidR="003C6B65" w:rsidTr="003C6B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2" w:type="pct"/>
          </w:tcPr>
          <w:p w:rsidR="003C6B65" w:rsidRDefault="003C6B65" w:rsidP="003C6B65">
            <w:r>
              <w:t>WEEK SIX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6B65" w:rsidTr="003C6B65">
        <w:tc>
          <w:tcPr>
            <w:tcW w:w="722" w:type="pct"/>
          </w:tcPr>
          <w:p w:rsidR="003C6B65" w:rsidRDefault="003C6B6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6B65" w:rsidTr="003C6B65">
        <w:tc>
          <w:tcPr>
            <w:tcW w:w="722" w:type="pct"/>
          </w:tcPr>
          <w:p w:rsidR="003C6B65" w:rsidRDefault="003C6B6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6B65" w:rsidTr="003C6B65">
        <w:tc>
          <w:tcPr>
            <w:tcW w:w="722" w:type="pct"/>
          </w:tcPr>
          <w:p w:rsidR="003C6B65" w:rsidRDefault="003C6B6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6B65" w:rsidTr="003C6B65">
        <w:tc>
          <w:tcPr>
            <w:tcW w:w="722" w:type="pct"/>
          </w:tcPr>
          <w:p w:rsidR="003C6B65" w:rsidRDefault="003C6B6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/>
        </w:tc>
        <w:tc>
          <w:tcPr>
            <w:tcW w:w="713" w:type="pct"/>
          </w:tcPr>
          <w:p w:rsidR="003C6B65" w:rsidRDefault="003C6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4117D" w:rsidRDefault="00F4117D"/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1507"/>
        <w:gridCol w:w="1488"/>
        <w:gridCol w:w="1489"/>
        <w:gridCol w:w="1489"/>
        <w:gridCol w:w="1489"/>
        <w:gridCol w:w="1489"/>
        <w:gridCol w:w="1489"/>
      </w:tblGrid>
      <w:tr w:rsidR="003C6B65" w:rsidTr="009F68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tcW w:w="722" w:type="pct"/>
          </w:tcPr>
          <w:p w:rsidR="003C6B65" w:rsidRDefault="003C6B65" w:rsidP="009F6868">
            <w:r>
              <w:t xml:space="preserve">WEEK </w:t>
            </w:r>
            <w:r w:rsidR="009F6868">
              <w:t>seven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 w:rsidP="007E0527"/>
        </w:tc>
        <w:tc>
          <w:tcPr>
            <w:tcW w:w="713" w:type="pct"/>
          </w:tcPr>
          <w:p w:rsidR="003C6B65" w:rsidRDefault="003C6B65" w:rsidP="007E0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 w:rsidP="007E0527"/>
        </w:tc>
        <w:tc>
          <w:tcPr>
            <w:tcW w:w="713" w:type="pct"/>
          </w:tcPr>
          <w:p w:rsidR="003C6B65" w:rsidRDefault="003C6B65" w:rsidP="007E0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 w:rsidP="007E0527"/>
        </w:tc>
        <w:tc>
          <w:tcPr>
            <w:tcW w:w="713" w:type="pct"/>
          </w:tcPr>
          <w:p w:rsidR="003C6B65" w:rsidRDefault="003C6B65" w:rsidP="007E0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6B65" w:rsidTr="007E0527">
        <w:tc>
          <w:tcPr>
            <w:tcW w:w="722" w:type="pct"/>
          </w:tcPr>
          <w:p w:rsidR="003C6B65" w:rsidRDefault="003C6B65" w:rsidP="007E052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 w:rsidP="007E0527"/>
        </w:tc>
        <w:tc>
          <w:tcPr>
            <w:tcW w:w="713" w:type="pct"/>
          </w:tcPr>
          <w:p w:rsidR="003C6B65" w:rsidRDefault="003C6B65" w:rsidP="007E0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 w:rsidP="007E0527"/>
        </w:tc>
        <w:tc>
          <w:tcPr>
            <w:tcW w:w="713" w:type="pct"/>
          </w:tcPr>
          <w:p w:rsidR="003C6B65" w:rsidRDefault="003C6B65" w:rsidP="007E0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 w:rsidP="007E0527"/>
        </w:tc>
        <w:tc>
          <w:tcPr>
            <w:tcW w:w="713" w:type="pct"/>
          </w:tcPr>
          <w:p w:rsidR="003C6B65" w:rsidRDefault="003C6B65" w:rsidP="007E0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6B65" w:rsidTr="007E0527">
        <w:tc>
          <w:tcPr>
            <w:tcW w:w="722" w:type="pct"/>
          </w:tcPr>
          <w:p w:rsidR="003C6B65" w:rsidRDefault="003C6B65" w:rsidP="007E052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 w:rsidP="007E0527"/>
        </w:tc>
        <w:tc>
          <w:tcPr>
            <w:tcW w:w="713" w:type="pct"/>
          </w:tcPr>
          <w:p w:rsidR="003C6B65" w:rsidRDefault="003C6B65" w:rsidP="007E0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 w:rsidP="007E0527"/>
        </w:tc>
        <w:tc>
          <w:tcPr>
            <w:tcW w:w="713" w:type="pct"/>
          </w:tcPr>
          <w:p w:rsidR="003C6B65" w:rsidRDefault="003C6B65" w:rsidP="007E0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 w:rsidP="007E0527"/>
        </w:tc>
        <w:tc>
          <w:tcPr>
            <w:tcW w:w="713" w:type="pct"/>
          </w:tcPr>
          <w:p w:rsidR="003C6B65" w:rsidRDefault="003C6B65" w:rsidP="007E0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6B65" w:rsidTr="007E0527">
        <w:tc>
          <w:tcPr>
            <w:tcW w:w="722" w:type="pct"/>
          </w:tcPr>
          <w:p w:rsidR="003C6B65" w:rsidRDefault="003C6B65" w:rsidP="007E052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 w:rsidP="007E0527"/>
        </w:tc>
        <w:tc>
          <w:tcPr>
            <w:tcW w:w="713" w:type="pct"/>
          </w:tcPr>
          <w:p w:rsidR="003C6B65" w:rsidRDefault="003C6B65" w:rsidP="007E0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 w:rsidP="007E0527"/>
        </w:tc>
        <w:tc>
          <w:tcPr>
            <w:tcW w:w="713" w:type="pct"/>
          </w:tcPr>
          <w:p w:rsidR="003C6B65" w:rsidRDefault="003C6B65" w:rsidP="007E0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 w:rsidP="007E0527"/>
        </w:tc>
        <w:tc>
          <w:tcPr>
            <w:tcW w:w="713" w:type="pct"/>
          </w:tcPr>
          <w:p w:rsidR="003C6B65" w:rsidRDefault="003C6B65" w:rsidP="007E0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6B65" w:rsidTr="007E0527">
        <w:tc>
          <w:tcPr>
            <w:tcW w:w="722" w:type="pct"/>
          </w:tcPr>
          <w:p w:rsidR="003C6B65" w:rsidRDefault="003C6B65" w:rsidP="007E052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 w:rsidP="007E0527"/>
        </w:tc>
        <w:tc>
          <w:tcPr>
            <w:tcW w:w="713" w:type="pct"/>
          </w:tcPr>
          <w:p w:rsidR="003C6B65" w:rsidRDefault="003C6B65" w:rsidP="007E0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 w:rsidP="007E0527"/>
        </w:tc>
        <w:tc>
          <w:tcPr>
            <w:tcW w:w="713" w:type="pct"/>
          </w:tcPr>
          <w:p w:rsidR="003C6B65" w:rsidRDefault="003C6B65" w:rsidP="007E0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 w:rsidP="007E0527"/>
        </w:tc>
        <w:tc>
          <w:tcPr>
            <w:tcW w:w="713" w:type="pct"/>
          </w:tcPr>
          <w:p w:rsidR="003C6B65" w:rsidRDefault="003C6B65" w:rsidP="007E0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6B65" w:rsidTr="007E0527">
        <w:tc>
          <w:tcPr>
            <w:tcW w:w="722" w:type="pct"/>
          </w:tcPr>
          <w:p w:rsidR="003C6B65" w:rsidRDefault="003C6B65" w:rsidP="007E052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 w:rsidP="007E0527"/>
        </w:tc>
        <w:tc>
          <w:tcPr>
            <w:tcW w:w="713" w:type="pct"/>
          </w:tcPr>
          <w:p w:rsidR="003C6B65" w:rsidRDefault="003C6B65" w:rsidP="007E0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 w:rsidP="007E0527"/>
        </w:tc>
        <w:tc>
          <w:tcPr>
            <w:tcW w:w="713" w:type="pct"/>
          </w:tcPr>
          <w:p w:rsidR="003C6B65" w:rsidRDefault="003C6B65" w:rsidP="007E0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3C6B65" w:rsidRDefault="003C6B65" w:rsidP="007E0527"/>
        </w:tc>
        <w:tc>
          <w:tcPr>
            <w:tcW w:w="713" w:type="pct"/>
          </w:tcPr>
          <w:p w:rsidR="003C6B65" w:rsidRDefault="003C6B65" w:rsidP="007E0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C6B65" w:rsidRDefault="003C6B65"/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1507"/>
        <w:gridCol w:w="1488"/>
        <w:gridCol w:w="1489"/>
        <w:gridCol w:w="1489"/>
        <w:gridCol w:w="1489"/>
        <w:gridCol w:w="1489"/>
        <w:gridCol w:w="1489"/>
      </w:tblGrid>
      <w:tr w:rsidR="009F6868" w:rsidTr="007E0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2" w:type="pct"/>
          </w:tcPr>
          <w:p w:rsidR="009F6868" w:rsidRDefault="009F6868" w:rsidP="007E0527">
            <w:r>
              <w:t>WEEK eight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9F6868" w:rsidRDefault="009F6868" w:rsidP="007E0527"/>
        </w:tc>
        <w:tc>
          <w:tcPr>
            <w:tcW w:w="713" w:type="pct"/>
          </w:tcPr>
          <w:p w:rsidR="009F6868" w:rsidRDefault="009F6868" w:rsidP="007E0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9F6868" w:rsidRDefault="009F6868" w:rsidP="007E0527"/>
        </w:tc>
        <w:tc>
          <w:tcPr>
            <w:tcW w:w="713" w:type="pct"/>
          </w:tcPr>
          <w:p w:rsidR="009F6868" w:rsidRDefault="009F6868" w:rsidP="007E0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9F6868" w:rsidRDefault="009F6868" w:rsidP="007E0527"/>
        </w:tc>
        <w:tc>
          <w:tcPr>
            <w:tcW w:w="713" w:type="pct"/>
          </w:tcPr>
          <w:p w:rsidR="009F6868" w:rsidRDefault="009F6868" w:rsidP="007E0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6868" w:rsidTr="007E0527">
        <w:tc>
          <w:tcPr>
            <w:tcW w:w="722" w:type="pct"/>
          </w:tcPr>
          <w:p w:rsidR="009F6868" w:rsidRDefault="009F6868" w:rsidP="007E052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9F6868" w:rsidRDefault="009F6868" w:rsidP="007E0527"/>
        </w:tc>
        <w:tc>
          <w:tcPr>
            <w:tcW w:w="713" w:type="pct"/>
          </w:tcPr>
          <w:p w:rsidR="009F6868" w:rsidRDefault="009F6868" w:rsidP="007E0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9F6868" w:rsidRDefault="009F6868"/>
        </w:tc>
        <w:tc>
          <w:tcPr>
            <w:tcW w:w="713" w:type="pct"/>
          </w:tcPr>
          <w:p w:rsidR="009F6868" w:rsidRDefault="009F6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9F6868" w:rsidRDefault="009F6868" w:rsidP="007E0527"/>
        </w:tc>
        <w:tc>
          <w:tcPr>
            <w:tcW w:w="713" w:type="pct"/>
          </w:tcPr>
          <w:p w:rsidR="009F6868" w:rsidRDefault="009F6868" w:rsidP="007E0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6868" w:rsidTr="007E0527">
        <w:tc>
          <w:tcPr>
            <w:tcW w:w="722" w:type="pct"/>
          </w:tcPr>
          <w:p w:rsidR="009F6868" w:rsidRDefault="009F6868" w:rsidP="007E052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9F6868" w:rsidRDefault="009F6868" w:rsidP="007E0527"/>
        </w:tc>
        <w:tc>
          <w:tcPr>
            <w:tcW w:w="713" w:type="pct"/>
          </w:tcPr>
          <w:p w:rsidR="009F6868" w:rsidRDefault="009F6868" w:rsidP="007E0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9F6868" w:rsidRDefault="009F6868" w:rsidP="007E0527"/>
        </w:tc>
        <w:tc>
          <w:tcPr>
            <w:tcW w:w="713" w:type="pct"/>
          </w:tcPr>
          <w:p w:rsidR="009F6868" w:rsidRDefault="009F6868" w:rsidP="007E0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9F6868" w:rsidRDefault="009F6868" w:rsidP="007E0527"/>
        </w:tc>
        <w:tc>
          <w:tcPr>
            <w:tcW w:w="713" w:type="pct"/>
          </w:tcPr>
          <w:p w:rsidR="009F6868" w:rsidRDefault="009F6868" w:rsidP="007E0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bookmarkStart w:id="0" w:name="_GoBack"/>
        <w:bookmarkEnd w:id="0"/>
      </w:tr>
      <w:tr w:rsidR="009F6868" w:rsidTr="007E0527">
        <w:tc>
          <w:tcPr>
            <w:tcW w:w="722" w:type="pct"/>
          </w:tcPr>
          <w:p w:rsidR="009F6868" w:rsidRDefault="009F6868" w:rsidP="007E052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9F6868" w:rsidRDefault="009F6868" w:rsidP="007E0527"/>
        </w:tc>
        <w:tc>
          <w:tcPr>
            <w:tcW w:w="713" w:type="pct"/>
          </w:tcPr>
          <w:p w:rsidR="009F6868" w:rsidRDefault="009F6868" w:rsidP="007E0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9F6868" w:rsidRDefault="009F6868" w:rsidP="007E0527"/>
        </w:tc>
        <w:tc>
          <w:tcPr>
            <w:tcW w:w="713" w:type="pct"/>
          </w:tcPr>
          <w:p w:rsidR="009F6868" w:rsidRDefault="009F6868" w:rsidP="007E0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9F6868" w:rsidRDefault="009F6868" w:rsidP="007E0527"/>
        </w:tc>
        <w:tc>
          <w:tcPr>
            <w:tcW w:w="713" w:type="pct"/>
          </w:tcPr>
          <w:p w:rsidR="009F6868" w:rsidRDefault="009F6868" w:rsidP="007E0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6868" w:rsidTr="007E0527">
        <w:tc>
          <w:tcPr>
            <w:tcW w:w="722" w:type="pct"/>
          </w:tcPr>
          <w:p w:rsidR="009F6868" w:rsidRDefault="009F6868" w:rsidP="007E052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9F6868" w:rsidRDefault="009F6868" w:rsidP="007E0527"/>
        </w:tc>
        <w:tc>
          <w:tcPr>
            <w:tcW w:w="713" w:type="pct"/>
          </w:tcPr>
          <w:p w:rsidR="009F6868" w:rsidRDefault="009F6868" w:rsidP="007E0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9F6868" w:rsidRDefault="009F6868" w:rsidP="007E0527"/>
        </w:tc>
        <w:tc>
          <w:tcPr>
            <w:tcW w:w="713" w:type="pct"/>
          </w:tcPr>
          <w:p w:rsidR="009F6868" w:rsidRDefault="009F6868" w:rsidP="007E0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9F6868" w:rsidRDefault="009F6868" w:rsidP="007E0527"/>
        </w:tc>
        <w:tc>
          <w:tcPr>
            <w:tcW w:w="713" w:type="pct"/>
          </w:tcPr>
          <w:p w:rsidR="009F6868" w:rsidRDefault="009F6868" w:rsidP="007E0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6868" w:rsidTr="007E0527">
        <w:tc>
          <w:tcPr>
            <w:tcW w:w="722" w:type="pct"/>
          </w:tcPr>
          <w:p w:rsidR="009F6868" w:rsidRDefault="009F6868" w:rsidP="007E052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9F6868" w:rsidRDefault="009F6868" w:rsidP="007E0527"/>
        </w:tc>
        <w:tc>
          <w:tcPr>
            <w:tcW w:w="713" w:type="pct"/>
          </w:tcPr>
          <w:p w:rsidR="009F6868" w:rsidRDefault="009F6868" w:rsidP="007E0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9F6868" w:rsidRDefault="009F6868" w:rsidP="007E0527"/>
        </w:tc>
        <w:tc>
          <w:tcPr>
            <w:tcW w:w="713" w:type="pct"/>
          </w:tcPr>
          <w:p w:rsidR="009F6868" w:rsidRDefault="009F6868" w:rsidP="007E0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3" w:type="pct"/>
          </w:tcPr>
          <w:p w:rsidR="009F6868" w:rsidRDefault="009F6868" w:rsidP="007E0527"/>
        </w:tc>
        <w:tc>
          <w:tcPr>
            <w:tcW w:w="713" w:type="pct"/>
          </w:tcPr>
          <w:p w:rsidR="009F6868" w:rsidRDefault="009F6868" w:rsidP="007E0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F6868" w:rsidRDefault="009F6868"/>
    <w:p w:rsidR="00C40BD9" w:rsidRDefault="00066244">
      <w:r>
        <w:t xml:space="preserve"> </w:t>
      </w:r>
    </w:p>
    <w:p w:rsidR="00066244" w:rsidRDefault="00066244"/>
    <w:p w:rsidR="00066244" w:rsidRDefault="00066244"/>
    <w:p w:rsidR="00066244" w:rsidRDefault="00066244" w:rsidP="00D21324">
      <w:pPr>
        <w:pStyle w:val="ListParagraph"/>
        <w:numPr>
          <w:ilvl w:val="0"/>
          <w:numId w:val="1"/>
        </w:numPr>
      </w:pPr>
      <w:r>
        <w:t>Suggested frequency of each exercise style</w:t>
      </w:r>
      <w:r w:rsidR="00D21324">
        <w:t xml:space="preserve"> and Rest days</w:t>
      </w:r>
    </w:p>
    <w:p w:rsidR="00D21324" w:rsidRDefault="00D21324" w:rsidP="00D21324">
      <w:pPr>
        <w:pStyle w:val="ListParagraph"/>
        <w:numPr>
          <w:ilvl w:val="0"/>
          <w:numId w:val="1"/>
        </w:numPr>
      </w:pPr>
      <w:r>
        <w:t>Make sure to listen to your body and adapt your schedule to prevent injury</w:t>
      </w:r>
    </w:p>
    <w:p w:rsidR="00D21324" w:rsidRDefault="00D21324" w:rsidP="00D21324">
      <w:pPr>
        <w:pStyle w:val="ListParagraph"/>
        <w:numPr>
          <w:ilvl w:val="0"/>
          <w:numId w:val="1"/>
        </w:numPr>
      </w:pPr>
      <w:r>
        <w:t>Fill in the calendar to match the frequencies listed below.</w:t>
      </w:r>
    </w:p>
    <w:p w:rsidR="00D21324" w:rsidRDefault="00D21324" w:rsidP="00D21324">
      <w:pPr>
        <w:pStyle w:val="ListParagraph"/>
        <w:numPr>
          <w:ilvl w:val="0"/>
          <w:numId w:val="1"/>
        </w:numPr>
      </w:pPr>
      <w:r>
        <w:t>You can complete more than one category in one session or at different times in the day</w:t>
      </w:r>
    </w:p>
    <w:p w:rsidR="00D21324" w:rsidRDefault="00D21324" w:rsidP="00D21324">
      <w:pPr>
        <w:pStyle w:val="ListParagraph"/>
        <w:numPr>
          <w:ilvl w:val="0"/>
          <w:numId w:val="1"/>
        </w:numPr>
      </w:pPr>
      <w:r>
        <w:t>Some people find it easier to complete strength training at one time in the day and cardio at another</w:t>
      </w:r>
    </w:p>
    <w:p w:rsidR="00066244" w:rsidRDefault="000662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1489"/>
        <w:gridCol w:w="2367"/>
        <w:gridCol w:w="2649"/>
        <w:gridCol w:w="3273"/>
      </w:tblGrid>
      <w:tr w:rsidR="00066244" w:rsidTr="00066244">
        <w:tc>
          <w:tcPr>
            <w:tcW w:w="662" w:type="dxa"/>
          </w:tcPr>
          <w:p w:rsidR="00066244" w:rsidRDefault="00066244">
            <w:r>
              <w:t xml:space="preserve">WEEK </w:t>
            </w:r>
          </w:p>
        </w:tc>
        <w:tc>
          <w:tcPr>
            <w:tcW w:w="1489" w:type="dxa"/>
          </w:tcPr>
          <w:p w:rsidR="00066244" w:rsidRDefault="00066244">
            <w:r>
              <w:t>Stairclimbing</w:t>
            </w:r>
          </w:p>
        </w:tc>
        <w:tc>
          <w:tcPr>
            <w:tcW w:w="2367" w:type="dxa"/>
          </w:tcPr>
          <w:p w:rsidR="00066244" w:rsidRDefault="00066244">
            <w:r>
              <w:t>Strength training</w:t>
            </w:r>
          </w:p>
        </w:tc>
        <w:tc>
          <w:tcPr>
            <w:tcW w:w="2649" w:type="dxa"/>
          </w:tcPr>
          <w:p w:rsidR="00066244" w:rsidRDefault="00066244">
            <w:r>
              <w:t xml:space="preserve">Cardio Circuits </w:t>
            </w:r>
          </w:p>
        </w:tc>
        <w:tc>
          <w:tcPr>
            <w:tcW w:w="3273" w:type="dxa"/>
          </w:tcPr>
          <w:p w:rsidR="00066244" w:rsidRDefault="00066244">
            <w:r>
              <w:t>Rest Days</w:t>
            </w:r>
          </w:p>
        </w:tc>
      </w:tr>
      <w:tr w:rsidR="00066244" w:rsidTr="00066244">
        <w:tc>
          <w:tcPr>
            <w:tcW w:w="662" w:type="dxa"/>
          </w:tcPr>
          <w:p w:rsidR="00066244" w:rsidRDefault="00066244">
            <w:r>
              <w:t>1</w:t>
            </w:r>
          </w:p>
        </w:tc>
        <w:tc>
          <w:tcPr>
            <w:tcW w:w="1489" w:type="dxa"/>
          </w:tcPr>
          <w:p w:rsidR="00066244" w:rsidRDefault="00066244">
            <w:r>
              <w:t>2-3 days</w:t>
            </w:r>
          </w:p>
        </w:tc>
        <w:tc>
          <w:tcPr>
            <w:tcW w:w="2367" w:type="dxa"/>
          </w:tcPr>
          <w:p w:rsidR="00066244" w:rsidRDefault="00066244">
            <w:r>
              <w:t>2 days</w:t>
            </w:r>
          </w:p>
        </w:tc>
        <w:tc>
          <w:tcPr>
            <w:tcW w:w="2649" w:type="dxa"/>
          </w:tcPr>
          <w:p w:rsidR="00066244" w:rsidRDefault="00066244">
            <w:r>
              <w:t>0</w:t>
            </w:r>
          </w:p>
        </w:tc>
        <w:tc>
          <w:tcPr>
            <w:tcW w:w="3273" w:type="dxa"/>
          </w:tcPr>
          <w:p w:rsidR="00066244" w:rsidRDefault="00066244">
            <w:r>
              <w:t>3</w:t>
            </w:r>
          </w:p>
        </w:tc>
      </w:tr>
      <w:tr w:rsidR="00066244" w:rsidTr="00066244">
        <w:tc>
          <w:tcPr>
            <w:tcW w:w="662" w:type="dxa"/>
          </w:tcPr>
          <w:p w:rsidR="00066244" w:rsidRDefault="00066244">
            <w:r>
              <w:t>2</w:t>
            </w:r>
          </w:p>
        </w:tc>
        <w:tc>
          <w:tcPr>
            <w:tcW w:w="1489" w:type="dxa"/>
          </w:tcPr>
          <w:p w:rsidR="00066244" w:rsidRDefault="00066244">
            <w:r>
              <w:t>2-3 days</w:t>
            </w:r>
          </w:p>
        </w:tc>
        <w:tc>
          <w:tcPr>
            <w:tcW w:w="2367" w:type="dxa"/>
          </w:tcPr>
          <w:p w:rsidR="00066244" w:rsidRDefault="00066244">
            <w:r>
              <w:t>2 days</w:t>
            </w:r>
          </w:p>
        </w:tc>
        <w:tc>
          <w:tcPr>
            <w:tcW w:w="2649" w:type="dxa"/>
          </w:tcPr>
          <w:p w:rsidR="00066244" w:rsidRDefault="00066244">
            <w:r>
              <w:t>0</w:t>
            </w:r>
          </w:p>
        </w:tc>
        <w:tc>
          <w:tcPr>
            <w:tcW w:w="3273" w:type="dxa"/>
          </w:tcPr>
          <w:p w:rsidR="00066244" w:rsidRDefault="00066244">
            <w:r>
              <w:t>3</w:t>
            </w:r>
          </w:p>
        </w:tc>
      </w:tr>
      <w:tr w:rsidR="00066244" w:rsidTr="00066244">
        <w:tc>
          <w:tcPr>
            <w:tcW w:w="662" w:type="dxa"/>
          </w:tcPr>
          <w:p w:rsidR="00066244" w:rsidRDefault="00066244">
            <w:r>
              <w:t>3</w:t>
            </w:r>
          </w:p>
        </w:tc>
        <w:tc>
          <w:tcPr>
            <w:tcW w:w="1489" w:type="dxa"/>
          </w:tcPr>
          <w:p w:rsidR="00066244" w:rsidRDefault="00066244">
            <w:r>
              <w:t>2-3 days</w:t>
            </w:r>
          </w:p>
        </w:tc>
        <w:tc>
          <w:tcPr>
            <w:tcW w:w="2367" w:type="dxa"/>
          </w:tcPr>
          <w:p w:rsidR="00066244" w:rsidRDefault="00066244">
            <w:r>
              <w:t>3 days</w:t>
            </w:r>
          </w:p>
        </w:tc>
        <w:tc>
          <w:tcPr>
            <w:tcW w:w="2649" w:type="dxa"/>
          </w:tcPr>
          <w:p w:rsidR="00066244" w:rsidRDefault="00066244">
            <w:r>
              <w:t>2 days</w:t>
            </w:r>
          </w:p>
        </w:tc>
        <w:tc>
          <w:tcPr>
            <w:tcW w:w="3273" w:type="dxa"/>
          </w:tcPr>
          <w:p w:rsidR="00066244" w:rsidRDefault="00066244">
            <w:r>
              <w:t>3</w:t>
            </w:r>
          </w:p>
        </w:tc>
      </w:tr>
      <w:tr w:rsidR="00066244" w:rsidTr="00066244">
        <w:tc>
          <w:tcPr>
            <w:tcW w:w="662" w:type="dxa"/>
          </w:tcPr>
          <w:p w:rsidR="00066244" w:rsidRDefault="00066244">
            <w:r>
              <w:t>4</w:t>
            </w:r>
          </w:p>
        </w:tc>
        <w:tc>
          <w:tcPr>
            <w:tcW w:w="1489" w:type="dxa"/>
          </w:tcPr>
          <w:p w:rsidR="00066244" w:rsidRDefault="00066244">
            <w:r>
              <w:t>3-4 days</w:t>
            </w:r>
          </w:p>
        </w:tc>
        <w:tc>
          <w:tcPr>
            <w:tcW w:w="2367" w:type="dxa"/>
          </w:tcPr>
          <w:p w:rsidR="00066244" w:rsidRDefault="00066244">
            <w:r>
              <w:t>3 days</w:t>
            </w:r>
          </w:p>
        </w:tc>
        <w:tc>
          <w:tcPr>
            <w:tcW w:w="2649" w:type="dxa"/>
          </w:tcPr>
          <w:p w:rsidR="00066244" w:rsidRDefault="00066244">
            <w:r>
              <w:t>2 days</w:t>
            </w:r>
          </w:p>
        </w:tc>
        <w:tc>
          <w:tcPr>
            <w:tcW w:w="3273" w:type="dxa"/>
          </w:tcPr>
          <w:p w:rsidR="00066244" w:rsidRDefault="00066244">
            <w:r>
              <w:t>2</w:t>
            </w:r>
          </w:p>
        </w:tc>
      </w:tr>
      <w:tr w:rsidR="00066244" w:rsidTr="00066244">
        <w:tc>
          <w:tcPr>
            <w:tcW w:w="662" w:type="dxa"/>
          </w:tcPr>
          <w:p w:rsidR="00066244" w:rsidRDefault="00066244">
            <w:r>
              <w:t>5</w:t>
            </w:r>
          </w:p>
        </w:tc>
        <w:tc>
          <w:tcPr>
            <w:tcW w:w="1489" w:type="dxa"/>
          </w:tcPr>
          <w:p w:rsidR="00066244" w:rsidRDefault="00066244">
            <w:r>
              <w:t>3-4 days</w:t>
            </w:r>
          </w:p>
        </w:tc>
        <w:tc>
          <w:tcPr>
            <w:tcW w:w="2367" w:type="dxa"/>
          </w:tcPr>
          <w:p w:rsidR="00066244" w:rsidRDefault="00066244">
            <w:r>
              <w:t>4 days</w:t>
            </w:r>
          </w:p>
        </w:tc>
        <w:tc>
          <w:tcPr>
            <w:tcW w:w="2649" w:type="dxa"/>
          </w:tcPr>
          <w:p w:rsidR="00066244" w:rsidRDefault="00066244">
            <w:r>
              <w:t>2 days</w:t>
            </w:r>
          </w:p>
        </w:tc>
        <w:tc>
          <w:tcPr>
            <w:tcW w:w="3273" w:type="dxa"/>
          </w:tcPr>
          <w:p w:rsidR="00066244" w:rsidRDefault="00066244">
            <w:r>
              <w:t>2</w:t>
            </w:r>
          </w:p>
        </w:tc>
      </w:tr>
      <w:tr w:rsidR="00066244" w:rsidTr="00066244">
        <w:tc>
          <w:tcPr>
            <w:tcW w:w="662" w:type="dxa"/>
          </w:tcPr>
          <w:p w:rsidR="00066244" w:rsidRDefault="00066244">
            <w:r>
              <w:t>6</w:t>
            </w:r>
          </w:p>
        </w:tc>
        <w:tc>
          <w:tcPr>
            <w:tcW w:w="1489" w:type="dxa"/>
          </w:tcPr>
          <w:p w:rsidR="00066244" w:rsidRDefault="00066244">
            <w:r>
              <w:t>4 days</w:t>
            </w:r>
          </w:p>
        </w:tc>
        <w:tc>
          <w:tcPr>
            <w:tcW w:w="2367" w:type="dxa"/>
          </w:tcPr>
          <w:p w:rsidR="00066244" w:rsidRDefault="00066244">
            <w:r>
              <w:t>4 days</w:t>
            </w:r>
          </w:p>
        </w:tc>
        <w:tc>
          <w:tcPr>
            <w:tcW w:w="2649" w:type="dxa"/>
          </w:tcPr>
          <w:p w:rsidR="00066244" w:rsidRDefault="00066244">
            <w:r>
              <w:t>3 days</w:t>
            </w:r>
          </w:p>
        </w:tc>
        <w:tc>
          <w:tcPr>
            <w:tcW w:w="3273" w:type="dxa"/>
          </w:tcPr>
          <w:p w:rsidR="00066244" w:rsidRDefault="00066244">
            <w:r>
              <w:t>2</w:t>
            </w:r>
          </w:p>
        </w:tc>
      </w:tr>
      <w:tr w:rsidR="00066244" w:rsidTr="00066244">
        <w:tc>
          <w:tcPr>
            <w:tcW w:w="662" w:type="dxa"/>
          </w:tcPr>
          <w:p w:rsidR="00066244" w:rsidRDefault="00066244">
            <w:r>
              <w:t>7</w:t>
            </w:r>
          </w:p>
        </w:tc>
        <w:tc>
          <w:tcPr>
            <w:tcW w:w="1489" w:type="dxa"/>
          </w:tcPr>
          <w:p w:rsidR="00066244" w:rsidRDefault="00066244">
            <w:r>
              <w:t>4 days</w:t>
            </w:r>
          </w:p>
        </w:tc>
        <w:tc>
          <w:tcPr>
            <w:tcW w:w="2367" w:type="dxa"/>
          </w:tcPr>
          <w:p w:rsidR="00066244" w:rsidRDefault="00066244">
            <w:r>
              <w:t>4 days</w:t>
            </w:r>
          </w:p>
        </w:tc>
        <w:tc>
          <w:tcPr>
            <w:tcW w:w="2649" w:type="dxa"/>
          </w:tcPr>
          <w:p w:rsidR="00066244" w:rsidRDefault="00066244">
            <w:r>
              <w:t>3 days</w:t>
            </w:r>
          </w:p>
        </w:tc>
        <w:tc>
          <w:tcPr>
            <w:tcW w:w="3273" w:type="dxa"/>
          </w:tcPr>
          <w:p w:rsidR="00066244" w:rsidRDefault="00066244">
            <w:r>
              <w:t>1</w:t>
            </w:r>
          </w:p>
        </w:tc>
      </w:tr>
      <w:tr w:rsidR="00066244" w:rsidTr="00066244">
        <w:tc>
          <w:tcPr>
            <w:tcW w:w="662" w:type="dxa"/>
          </w:tcPr>
          <w:p w:rsidR="00066244" w:rsidRDefault="00066244">
            <w:r>
              <w:t>8</w:t>
            </w:r>
          </w:p>
        </w:tc>
        <w:tc>
          <w:tcPr>
            <w:tcW w:w="1489" w:type="dxa"/>
          </w:tcPr>
          <w:p w:rsidR="00066244" w:rsidRDefault="00066244">
            <w:r>
              <w:t>5 days</w:t>
            </w:r>
          </w:p>
        </w:tc>
        <w:tc>
          <w:tcPr>
            <w:tcW w:w="2367" w:type="dxa"/>
          </w:tcPr>
          <w:p w:rsidR="00066244" w:rsidRDefault="00066244">
            <w:r>
              <w:t>4 days</w:t>
            </w:r>
          </w:p>
        </w:tc>
        <w:tc>
          <w:tcPr>
            <w:tcW w:w="2649" w:type="dxa"/>
          </w:tcPr>
          <w:p w:rsidR="00066244" w:rsidRDefault="00066244">
            <w:r>
              <w:t>4 days</w:t>
            </w:r>
          </w:p>
        </w:tc>
        <w:tc>
          <w:tcPr>
            <w:tcW w:w="3273" w:type="dxa"/>
          </w:tcPr>
          <w:p w:rsidR="00066244" w:rsidRDefault="00066244">
            <w:r>
              <w:t>1</w:t>
            </w:r>
          </w:p>
        </w:tc>
      </w:tr>
    </w:tbl>
    <w:p w:rsidR="00C40BD9" w:rsidRDefault="00C40BD9"/>
    <w:sectPr w:rsidR="00C40BD9">
      <w:footerReference w:type="default" r:id="rId9"/>
      <w:pgSz w:w="12240" w:h="15840" w:code="1"/>
      <w:pgMar w:top="1008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FCA" w:rsidRDefault="00B07FCA">
      <w:pPr>
        <w:spacing w:before="0" w:after="0"/>
      </w:pPr>
      <w:r>
        <w:separator/>
      </w:r>
    </w:p>
  </w:endnote>
  <w:endnote w:type="continuationSeparator" w:id="0">
    <w:p w:rsidR="00B07FCA" w:rsidRDefault="00B07F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17D" w:rsidRDefault="00FE36C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A66E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FCA" w:rsidRDefault="00B07FCA">
      <w:pPr>
        <w:spacing w:before="0" w:after="0"/>
      </w:pPr>
      <w:r>
        <w:separator/>
      </w:r>
    </w:p>
  </w:footnote>
  <w:footnote w:type="continuationSeparator" w:id="0">
    <w:p w:rsidR="00B07FCA" w:rsidRDefault="00B07FC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63DA"/>
    <w:multiLevelType w:val="hybridMultilevel"/>
    <w:tmpl w:val="F7006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65"/>
    <w:rsid w:val="00066244"/>
    <w:rsid w:val="003C6B65"/>
    <w:rsid w:val="00484CC2"/>
    <w:rsid w:val="00564F89"/>
    <w:rsid w:val="00991004"/>
    <w:rsid w:val="009F6868"/>
    <w:rsid w:val="00B07FCA"/>
    <w:rsid w:val="00C40BD9"/>
    <w:rsid w:val="00D21324"/>
    <w:rsid w:val="00F4117D"/>
    <w:rsid w:val="00F8585D"/>
    <w:rsid w:val="00FA66E0"/>
    <w:rsid w:val="00FE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4D475E-4984-4B06-806D-8C1B1633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1" w:themeTint="D9"/>
        <w:sz w:val="17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500"/>
    </w:pPr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80"/>
      <w:contextualSpacing/>
    </w:pPr>
    <w:rPr>
      <w:rFonts w:asciiTheme="majorHAnsi" w:eastAsiaTheme="majorEastAsia" w:hAnsiTheme="majorHAnsi" w:cstheme="majorBidi"/>
      <w:color w:val="4E4E4E" w:themeColor="accent1" w:themeTint="BF"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4E4E4E" w:themeColor="accent1" w:themeTint="BF"/>
      <w:kern w:val="28"/>
      <w:sz w:val="32"/>
    </w:rPr>
  </w:style>
  <w:style w:type="table" w:styleId="TableGrid">
    <w:name w:val="Table Grid"/>
    <w:basedOn w:val="TableNormal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eklyAssignments">
    <w:name w:val="Weekly Assignments"/>
    <w:basedOn w:val="TableNormal"/>
    <w:uiPriority w:val="99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</w:tcBorders>
        <w:shd w:val="clear" w:color="auto" w:fill="969696" w:themeFill="accent3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TableSpace">
    <w:name w:val="Table Space"/>
    <w:basedOn w:val="Normal"/>
    <w:uiPriority w:val="10"/>
    <w:qFormat/>
    <w:pPr>
      <w:spacing w:before="0" w:after="0" w:line="72" w:lineRule="exact"/>
    </w:pPr>
  </w:style>
  <w:style w:type="paragraph" w:customStyle="1" w:styleId="Days">
    <w:name w:val="Days"/>
    <w:basedOn w:val="Normal"/>
    <w:qFormat/>
    <w:pPr>
      <w:spacing w:before="0" w:after="0"/>
    </w:pPr>
    <w:rPr>
      <w:color w:val="000000" w:themeColor="text1"/>
      <w:sz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80" w:after="0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B6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B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ininguser\AppData\Roaming\Microsoft\Templates\Weekly%20assignment%20calendar_B%20and%20W_15.dotx" TargetMode="Externa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A1DFF-C80A-4A2D-8B67-BC64B374F4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55AD02-4E21-489F-A430-C4D019BF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assignment calendar_B and W_15</Template>
  <TotalTime>12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Saint Paul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 user</dc:creator>
  <cp:lastModifiedBy>Vue, Anita (CI-StPaul)</cp:lastModifiedBy>
  <cp:revision>5</cp:revision>
  <dcterms:created xsi:type="dcterms:W3CDTF">2018-01-09T02:22:00Z</dcterms:created>
  <dcterms:modified xsi:type="dcterms:W3CDTF">2018-02-16T16:10:00Z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TC029195379991</vt:lpwstr>
  </property>
</Properties>
</file>